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660" w:lineRule="exact"/>
        <w:ind w:left="2672" w:right="2660"/>
        <w:jc w:val="center"/>
        <w:tabs>
          <w:tab w:pos="3360" w:val="left"/>
          <w:tab w:pos="5520" w:val="left"/>
          <w:tab w:pos="6240" w:val="left"/>
        </w:tabs>
        <w:rPr>
          <w:rFonts w:ascii="Curlz MT" w:hAnsi="Curlz MT" w:cs="Curlz MT" w:eastAsia="Curlz MT"/>
          <w:sz w:val="52"/>
          <w:szCs w:val="52"/>
        </w:rPr>
      </w:pPr>
      <w:rPr/>
      <w:r>
        <w:rPr>
          <w:rFonts w:ascii="Curlz MT" w:hAnsi="Curlz MT" w:cs="Curlz MT" w:eastAsia="Curlz MT"/>
          <w:sz w:val="52"/>
          <w:szCs w:val="52"/>
          <w:spacing w:val="44"/>
          <w:w w:val="99"/>
          <w:position w:val="2"/>
        </w:rPr>
        <w:t>E</w:t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l</w:t>
      </w:r>
      <w:r>
        <w:rPr>
          <w:rFonts w:ascii="Curlz MT" w:hAnsi="Curlz MT" w:cs="Curlz MT" w:eastAsia="Curlz MT"/>
          <w:sz w:val="52"/>
          <w:szCs w:val="52"/>
          <w:spacing w:val="0"/>
          <w:w w:val="100"/>
          <w:position w:val="2"/>
        </w:rPr>
        <w:tab/>
      </w:r>
      <w:r>
        <w:rPr>
          <w:rFonts w:ascii="Curlz MT" w:hAnsi="Curlz MT" w:cs="Curlz MT" w:eastAsia="Curlz MT"/>
          <w:sz w:val="52"/>
          <w:szCs w:val="52"/>
          <w:spacing w:val="44"/>
          <w:w w:val="99"/>
          <w:position w:val="2"/>
        </w:rPr>
        <w:t>p</w:t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r</w:t>
      </w:r>
      <w:r>
        <w:rPr>
          <w:rFonts w:ascii="Curlz MT" w:hAnsi="Curlz MT" w:cs="Curlz MT" w:eastAsia="Curlz MT"/>
          <w:sz w:val="52"/>
          <w:szCs w:val="52"/>
          <w:spacing w:val="-112"/>
          <w:w w:val="100"/>
          <w:position w:val="2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í</w:t>
      </w:r>
      <w:r>
        <w:rPr>
          <w:rFonts w:ascii="Curlz MT" w:hAnsi="Curlz MT" w:cs="Curlz MT" w:eastAsia="Curlz MT"/>
          <w:sz w:val="52"/>
          <w:szCs w:val="52"/>
          <w:spacing w:val="-112"/>
          <w:w w:val="100"/>
          <w:position w:val="2"/>
        </w:rPr>
        <w:t> </w:t>
      </w:r>
      <w:r>
        <w:rPr>
          <w:rFonts w:ascii="Curlz MT" w:hAnsi="Curlz MT" w:cs="Curlz MT" w:eastAsia="Curlz MT"/>
          <w:sz w:val="52"/>
          <w:szCs w:val="52"/>
          <w:spacing w:val="44"/>
          <w:w w:val="99"/>
          <w:position w:val="2"/>
        </w:rPr>
        <w:t>nc</w:t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i</w:t>
      </w:r>
      <w:r>
        <w:rPr>
          <w:rFonts w:ascii="Curlz MT" w:hAnsi="Curlz MT" w:cs="Curlz MT" w:eastAsia="Curlz MT"/>
          <w:sz w:val="52"/>
          <w:szCs w:val="52"/>
          <w:spacing w:val="-112"/>
          <w:w w:val="100"/>
          <w:position w:val="2"/>
        </w:rPr>
        <w:t> </w:t>
      </w:r>
      <w:r>
        <w:rPr>
          <w:rFonts w:ascii="Curlz MT" w:hAnsi="Curlz MT" w:cs="Curlz MT" w:eastAsia="Curlz MT"/>
          <w:sz w:val="52"/>
          <w:szCs w:val="52"/>
          <w:spacing w:val="44"/>
          <w:w w:val="99"/>
          <w:position w:val="2"/>
        </w:rPr>
        <w:t>p</w:t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e</w:t>
      </w:r>
      <w:r>
        <w:rPr>
          <w:rFonts w:ascii="Curlz MT" w:hAnsi="Curlz MT" w:cs="Curlz MT" w:eastAsia="Curlz MT"/>
          <w:sz w:val="52"/>
          <w:szCs w:val="52"/>
          <w:spacing w:val="0"/>
          <w:w w:val="100"/>
          <w:position w:val="2"/>
        </w:rPr>
        <w:tab/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d</w:t>
      </w:r>
      <w:r>
        <w:rPr>
          <w:rFonts w:ascii="Curlz MT" w:hAnsi="Curlz MT" w:cs="Curlz MT" w:eastAsia="Curlz MT"/>
          <w:sz w:val="52"/>
          <w:szCs w:val="52"/>
          <w:spacing w:val="-112"/>
          <w:w w:val="100"/>
          <w:position w:val="2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e</w:t>
      </w:r>
      <w:r>
        <w:rPr>
          <w:rFonts w:ascii="Curlz MT" w:hAnsi="Curlz MT" w:cs="Curlz MT" w:eastAsia="Curlz MT"/>
          <w:sz w:val="52"/>
          <w:szCs w:val="52"/>
          <w:spacing w:val="0"/>
          <w:w w:val="100"/>
          <w:position w:val="2"/>
        </w:rPr>
        <w:tab/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é</w:t>
      </w:r>
      <w:r>
        <w:rPr>
          <w:rFonts w:ascii="Curlz MT" w:hAnsi="Curlz MT" w:cs="Curlz MT" w:eastAsia="Curlz MT"/>
          <w:sz w:val="52"/>
          <w:szCs w:val="52"/>
          <w:spacing w:val="-112"/>
          <w:w w:val="100"/>
          <w:position w:val="2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b</w:t>
      </w:r>
      <w:r>
        <w:rPr>
          <w:rFonts w:ascii="Curlz MT" w:hAnsi="Curlz MT" w:cs="Curlz MT" w:eastAsia="Curlz MT"/>
          <w:sz w:val="52"/>
          <w:szCs w:val="52"/>
          <w:spacing w:val="-112"/>
          <w:w w:val="100"/>
          <w:position w:val="2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a</w:t>
      </w:r>
      <w:r>
        <w:rPr>
          <w:rFonts w:ascii="Curlz MT" w:hAnsi="Curlz MT" w:cs="Curlz MT" w:eastAsia="Curlz MT"/>
          <w:sz w:val="52"/>
          <w:szCs w:val="52"/>
          <w:spacing w:val="-112"/>
          <w:w w:val="100"/>
          <w:position w:val="2"/>
        </w:rPr>
        <w:t> </w:t>
      </w:r>
      <w:r>
        <w:rPr>
          <w:rFonts w:ascii="Curlz MT" w:hAnsi="Curlz MT" w:cs="Curlz MT" w:eastAsia="Curlz MT"/>
          <w:sz w:val="52"/>
          <w:szCs w:val="52"/>
          <w:spacing w:val="44"/>
          <w:w w:val="99"/>
          <w:position w:val="2"/>
        </w:rPr>
        <w:t>n</w:t>
      </w:r>
      <w:r>
        <w:rPr>
          <w:rFonts w:ascii="Curlz MT" w:hAnsi="Curlz MT" w:cs="Curlz MT" w:eastAsia="Curlz MT"/>
          <w:sz w:val="52"/>
          <w:szCs w:val="52"/>
          <w:spacing w:val="0"/>
          <w:w w:val="99"/>
          <w:position w:val="2"/>
        </w:rPr>
        <w:t>o</w:t>
      </w:r>
      <w:r>
        <w:rPr>
          <w:rFonts w:ascii="Curlz MT" w:hAnsi="Curlz MT" w:cs="Curlz MT" w:eastAsia="Curlz MT"/>
          <w:sz w:val="52"/>
          <w:szCs w:val="52"/>
          <w:spacing w:val="-112"/>
          <w:w w:val="100"/>
          <w:position w:val="2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22" w:right="3254"/>
        <w:jc w:val="center"/>
        <w:tabs>
          <w:tab w:pos="3900" w:val="left"/>
          <w:tab w:pos="5400" w:val="left"/>
        </w:tabs>
        <w:rPr>
          <w:rFonts w:ascii="Curlz MT" w:hAnsi="Curlz MT" w:cs="Curlz MT" w:eastAsia="Curlz MT"/>
          <w:sz w:val="52"/>
          <w:szCs w:val="52"/>
        </w:rPr>
      </w:pPr>
      <w:rPr/>
      <w:r>
        <w:rPr>
          <w:rFonts w:ascii="Curlz MT" w:hAnsi="Curlz MT" w:cs="Curlz MT" w:eastAsia="Curlz MT"/>
          <w:sz w:val="52"/>
          <w:szCs w:val="52"/>
          <w:spacing w:val="44"/>
          <w:w w:val="100"/>
        </w:rPr>
        <w:t>G</w:t>
      </w:r>
      <w:r>
        <w:rPr>
          <w:rFonts w:ascii="Curlz MT" w:hAnsi="Curlz MT" w:cs="Curlz MT" w:eastAsia="Curlz MT"/>
          <w:sz w:val="52"/>
          <w:szCs w:val="52"/>
          <w:spacing w:val="0"/>
          <w:w w:val="100"/>
        </w:rPr>
        <w:t>.</w:t>
      </w:r>
      <w:r>
        <w:rPr>
          <w:rFonts w:ascii="Curlz MT" w:hAnsi="Curlz MT" w:cs="Curlz MT" w:eastAsia="Curlz MT"/>
          <w:sz w:val="52"/>
          <w:szCs w:val="52"/>
          <w:spacing w:val="0"/>
          <w:w w:val="100"/>
        </w:rPr>
        <w:tab/>
      </w:r>
      <w:r>
        <w:rPr>
          <w:rFonts w:ascii="Curlz MT" w:hAnsi="Curlz MT" w:cs="Curlz MT" w:eastAsia="Curlz MT"/>
          <w:sz w:val="52"/>
          <w:szCs w:val="52"/>
          <w:spacing w:val="44"/>
          <w:w w:val="99"/>
        </w:rPr>
        <w:t>D</w:t>
      </w:r>
      <w:r>
        <w:rPr>
          <w:rFonts w:ascii="Curlz MT" w:hAnsi="Curlz MT" w:cs="Curlz MT" w:eastAsia="Curlz MT"/>
          <w:sz w:val="52"/>
          <w:szCs w:val="52"/>
          <w:spacing w:val="0"/>
          <w:w w:val="99"/>
        </w:rPr>
        <w:t>a</w:t>
      </w:r>
      <w:r>
        <w:rPr>
          <w:rFonts w:ascii="Curlz MT" w:hAnsi="Curlz MT" w:cs="Curlz MT" w:eastAsia="Curlz MT"/>
          <w:sz w:val="52"/>
          <w:szCs w:val="52"/>
          <w:spacing w:val="-112"/>
          <w:w w:val="100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</w:rPr>
        <w:t>v</w:t>
      </w:r>
      <w:r>
        <w:rPr>
          <w:rFonts w:ascii="Curlz MT" w:hAnsi="Curlz MT" w:cs="Curlz MT" w:eastAsia="Curlz MT"/>
          <w:sz w:val="52"/>
          <w:szCs w:val="52"/>
          <w:spacing w:val="-112"/>
          <w:w w:val="100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100"/>
        </w:rPr>
        <w:t>i</w:t>
      </w:r>
      <w:r>
        <w:rPr>
          <w:rFonts w:ascii="Curlz MT" w:hAnsi="Curlz MT" w:cs="Curlz MT" w:eastAsia="Curlz MT"/>
          <w:sz w:val="52"/>
          <w:szCs w:val="52"/>
          <w:spacing w:val="-112"/>
          <w:w w:val="100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100"/>
        </w:rPr>
        <w:t>d</w:t>
      </w:r>
      <w:r>
        <w:rPr>
          <w:rFonts w:ascii="Curlz MT" w:hAnsi="Curlz MT" w:cs="Curlz MT" w:eastAsia="Curlz MT"/>
          <w:sz w:val="52"/>
          <w:szCs w:val="52"/>
          <w:spacing w:val="0"/>
          <w:w w:val="100"/>
        </w:rPr>
        <w:tab/>
      </w:r>
      <w:r>
        <w:rPr>
          <w:rFonts w:ascii="Curlz MT" w:hAnsi="Curlz MT" w:cs="Curlz MT" w:eastAsia="Curlz MT"/>
          <w:sz w:val="52"/>
          <w:szCs w:val="52"/>
          <w:spacing w:val="44"/>
          <w:w w:val="99"/>
        </w:rPr>
        <w:t>P</w:t>
      </w:r>
      <w:r>
        <w:rPr>
          <w:rFonts w:ascii="Curlz MT" w:hAnsi="Curlz MT" w:cs="Curlz MT" w:eastAsia="Curlz MT"/>
          <w:sz w:val="52"/>
          <w:szCs w:val="52"/>
          <w:spacing w:val="0"/>
          <w:w w:val="99"/>
        </w:rPr>
        <w:t>e</w:t>
      </w:r>
      <w:r>
        <w:rPr>
          <w:rFonts w:ascii="Curlz MT" w:hAnsi="Curlz MT" w:cs="Curlz MT" w:eastAsia="Curlz MT"/>
          <w:sz w:val="52"/>
          <w:szCs w:val="52"/>
          <w:spacing w:val="-112"/>
          <w:w w:val="100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</w:rPr>
        <w:t>r</w:t>
      </w:r>
      <w:r>
        <w:rPr>
          <w:rFonts w:ascii="Curlz MT" w:hAnsi="Curlz MT" w:cs="Curlz MT" w:eastAsia="Curlz MT"/>
          <w:sz w:val="52"/>
          <w:szCs w:val="52"/>
          <w:spacing w:val="-112"/>
          <w:w w:val="100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</w:rPr>
        <w:t>a</w:t>
      </w:r>
      <w:r>
        <w:rPr>
          <w:rFonts w:ascii="Curlz MT" w:hAnsi="Curlz MT" w:cs="Curlz MT" w:eastAsia="Curlz MT"/>
          <w:sz w:val="52"/>
          <w:szCs w:val="52"/>
          <w:spacing w:val="-112"/>
          <w:w w:val="100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</w:rPr>
        <w:t>l</w:t>
      </w:r>
      <w:r>
        <w:rPr>
          <w:rFonts w:ascii="Curlz MT" w:hAnsi="Curlz MT" w:cs="Curlz MT" w:eastAsia="Curlz MT"/>
          <w:sz w:val="52"/>
          <w:szCs w:val="52"/>
          <w:spacing w:val="-112"/>
          <w:w w:val="100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</w:rPr>
        <w:t>t</w:t>
      </w:r>
      <w:r>
        <w:rPr>
          <w:rFonts w:ascii="Curlz MT" w:hAnsi="Curlz MT" w:cs="Curlz MT" w:eastAsia="Curlz MT"/>
          <w:sz w:val="52"/>
          <w:szCs w:val="52"/>
          <w:spacing w:val="-112"/>
          <w:w w:val="100"/>
        </w:rPr>
        <w:t> </w:t>
      </w:r>
      <w:r>
        <w:rPr>
          <w:rFonts w:ascii="Curlz MT" w:hAnsi="Curlz MT" w:cs="Curlz MT" w:eastAsia="Curlz MT"/>
          <w:sz w:val="52"/>
          <w:szCs w:val="52"/>
          <w:spacing w:val="0"/>
          <w:w w:val="99"/>
        </w:rPr>
        <w:t>a</w:t>
      </w:r>
      <w:r>
        <w:rPr>
          <w:rFonts w:ascii="Curlz MT" w:hAnsi="Curlz MT" w:cs="Curlz MT" w:eastAsia="Curlz MT"/>
          <w:sz w:val="52"/>
          <w:szCs w:val="52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4" w:right="4456"/>
        <w:jc w:val="center"/>
        <w:rPr>
          <w:rFonts w:ascii="Curlz MT" w:hAnsi="Curlz MT" w:cs="Curlz MT" w:eastAsia="Curlz MT"/>
          <w:sz w:val="40"/>
          <w:szCs w:val="40"/>
        </w:rPr>
      </w:pPr>
      <w:rPr/>
      <w:r>
        <w:rPr>
          <w:rFonts w:ascii="Curlz MT" w:hAnsi="Curlz MT" w:cs="Curlz MT" w:eastAsia="Curlz MT"/>
          <w:sz w:val="40"/>
          <w:szCs w:val="40"/>
          <w:spacing w:val="34"/>
          <w:w w:val="99"/>
        </w:rPr>
        <w:t>Pró</w:t>
      </w:r>
      <w:r>
        <w:rPr>
          <w:rFonts w:ascii="Curlz MT" w:hAnsi="Curlz MT" w:cs="Curlz MT" w:eastAsia="Curlz MT"/>
          <w:sz w:val="40"/>
          <w:szCs w:val="40"/>
          <w:spacing w:val="0"/>
          <w:w w:val="99"/>
        </w:rPr>
        <w:t>l</w:t>
      </w:r>
      <w:r>
        <w:rPr>
          <w:rFonts w:ascii="Curlz MT" w:hAnsi="Curlz MT" w:cs="Curlz MT" w:eastAsia="Curlz MT"/>
          <w:sz w:val="40"/>
          <w:szCs w:val="40"/>
          <w:spacing w:val="-86"/>
          <w:w w:val="100"/>
        </w:rPr>
        <w:t> </w:t>
      </w:r>
      <w:r>
        <w:rPr>
          <w:rFonts w:ascii="Curlz MT" w:hAnsi="Curlz MT" w:cs="Curlz MT" w:eastAsia="Curlz MT"/>
          <w:sz w:val="40"/>
          <w:szCs w:val="40"/>
          <w:spacing w:val="34"/>
          <w:w w:val="99"/>
        </w:rPr>
        <w:t>o</w:t>
      </w:r>
      <w:r>
        <w:rPr>
          <w:rFonts w:ascii="Curlz MT" w:hAnsi="Curlz MT" w:cs="Curlz MT" w:eastAsia="Curlz MT"/>
          <w:sz w:val="40"/>
          <w:szCs w:val="40"/>
          <w:spacing w:val="0"/>
          <w:w w:val="99"/>
        </w:rPr>
        <w:t>g</w:t>
      </w:r>
      <w:r>
        <w:rPr>
          <w:rFonts w:ascii="Curlz MT" w:hAnsi="Curlz MT" w:cs="Curlz MT" w:eastAsia="Curlz MT"/>
          <w:sz w:val="40"/>
          <w:szCs w:val="40"/>
          <w:spacing w:val="-86"/>
          <w:w w:val="100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</w:rPr>
        <w:t>o</w:t>
      </w:r>
      <w:r>
        <w:rPr>
          <w:rFonts w:ascii="Curlz MT" w:hAnsi="Curlz MT" w:cs="Curlz MT" w:eastAsia="Curlz MT"/>
          <w:sz w:val="40"/>
          <w:szCs w:val="4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6" w:firstLine="6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cabaña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destartalada.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tejado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cruzadas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cantidad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vivienda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apenas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ventanas,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éstas,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cristales.</w:t>
      </w:r>
    </w:p>
    <w:p>
      <w:pPr>
        <w:spacing w:before="2" w:after="0" w:line="240" w:lineRule="auto"/>
        <w:ind w:left="110" w:right="56" w:firstLine="6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choza.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resuelto;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altiva,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imponente.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entender,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edad,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poblado.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hechicera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dirigía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destino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pueblo.</w:t>
      </w:r>
    </w:p>
    <w:p>
      <w:pPr>
        <w:jc w:val="left"/>
        <w:spacing w:after="0"/>
        <w:sectPr>
          <w:type w:val="continuous"/>
          <w:pgSz w:w="11920" w:h="16840"/>
          <w:pgMar w:top="860" w:bottom="280" w:left="740" w:right="740"/>
        </w:sectPr>
      </w:pPr>
      <w:rPr/>
    </w:p>
    <w:p>
      <w:pPr>
        <w:spacing w:before="68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—Sabías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pagabas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deuda...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pagado!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interrumpió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hombre.</w:t>
      </w:r>
    </w:p>
    <w:p>
      <w:pPr>
        <w:spacing w:before="0" w:after="0" w:line="274" w:lineRule="exact"/>
        <w:ind w:left="6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—¡Calla,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interrumpas!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—lo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amonestó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expresión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mirada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</w:p>
    <w:p>
      <w:pPr>
        <w:spacing w:before="2" w:after="0" w:line="240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apartó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ella—.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ambición.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tierras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nacer,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maldecido...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hechicero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cierto,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devuelto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deuda.</w:t>
      </w:r>
    </w:p>
    <w:p>
      <w:pPr>
        <w:spacing w:before="3" w:after="0" w:line="239" w:lineRule="auto"/>
        <w:ind w:left="110" w:right="56" w:firstLine="5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—¡Calla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insolente!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—Otra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fuerza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mirada,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hizo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bajara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todavía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cabeza—.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hechizo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verdadero,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comprobado—.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levantó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derecha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señalo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índice,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pulgar.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arrugada,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sentimiento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señal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presagio—.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deberás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perseguido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tratará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estirpe.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detendrá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cumpla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cometido.</w:t>
      </w:r>
    </w:p>
    <w:p>
      <w:pPr>
        <w:spacing w:before="7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suelo,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entrelazadas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oración.</w:t>
      </w:r>
    </w:p>
    <w:p>
      <w:pPr>
        <w:spacing w:before="0" w:after="0" w:line="276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—Debo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reunirme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hijo…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—dijo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susurro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imperceptible.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momento,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cuerpo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estremeció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familia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perseguido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maligno</w:t>
      </w:r>
    </w:p>
    <w:p>
      <w:pPr>
        <w:spacing w:before="2" w:after="0" w:line="240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demonio.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pescador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río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últimos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dedicado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cosas: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tierra,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recolectar,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ganado.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hijos: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Daren,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marchó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cumplir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futbolista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encantador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encantaba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historias;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cinco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añitos,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soñaba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ayudar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heridas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nacer,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nombre.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podrían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escuela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marchaban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país,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tendrían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oportunidades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labrarse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Tendrían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estudios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trabajo.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estado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ahorrando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podía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realizar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sueño,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junto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</w:p>
    <w:p>
      <w:pPr>
        <w:spacing w:before="2" w:after="0" w:line="240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familia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lugar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mejor,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trabajar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hijos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pudieran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estudiar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carrera.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hija,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quería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médico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mayor.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Además,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pensó,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deberé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seguir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pagando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deuda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años.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—¡Madre,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ayúdanos!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—Dejó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pensamientos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imploró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sollozo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desesperado.</w:t>
      </w:r>
    </w:p>
    <w:p>
      <w:pPr>
        <w:spacing w:before="3" w:after="0" w:line="239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—¡Calla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insensato!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—lo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amonestó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ella—.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debes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temer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aún.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Huirás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tuyos,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llevarás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lejos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planeado,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podrás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escapar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océano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Bruja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fuerzas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unirán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luchar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tinieblas…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detuvo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hizo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estremeciera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márchate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hijos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Trataré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retrasarlo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fuerzas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permitan.</w:t>
      </w:r>
    </w:p>
    <w:p>
      <w:pPr>
        <w:spacing w:before="2" w:after="0" w:line="240" w:lineRule="auto"/>
        <w:ind w:left="110" w:right="56" w:firstLine="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meterse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choza,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levantó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desplazar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función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puerta.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detuvo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tiempo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emitía,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carcajada.</w:t>
      </w:r>
    </w:p>
    <w:p>
      <w:pPr>
        <w:spacing w:before="0" w:after="0" w:line="269" w:lineRule="exact"/>
        <w:ind w:left="7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—Al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vas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tener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suerte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—dijo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susurro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antes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desaparecer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interior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760" w:bottom="280" w:left="740" w:right="740"/>
        </w:sectPr>
      </w:pPr>
      <w:rPr/>
    </w:p>
    <w:p>
      <w:pPr>
        <w:spacing w:before="7" w:after="0" w:line="240" w:lineRule="auto"/>
        <w:ind w:left="11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quedó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quieto,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rodillas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suelo,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esperara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volviera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60" w:bottom="280" w:left="740" w:right="740"/>
          <w:cols w:num="2" w:equalWidth="0">
            <w:col w:w="583" w:space="171"/>
            <w:col w:w="9686"/>
          </w:cols>
        </w:sectPr>
      </w:pPr>
      <w:rPr/>
    </w:p>
    <w:p>
      <w:pPr>
        <w:spacing w:before="7" w:after="0" w:line="240" w:lineRule="auto"/>
        <w:ind w:left="110" w:right="69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añadiera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Aguardó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segundos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postura,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penitente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arrodilla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frente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imagen</w:t>
      </w:r>
    </w:p>
    <w:p>
      <w:pPr>
        <w:spacing w:before="2" w:after="0" w:line="240" w:lineRule="auto"/>
        <w:ind w:left="110" w:right="25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vueltas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ilusiones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culpas.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podía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visualizar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familia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viviendo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feliz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cualquier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mundo,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</w:p>
    <w:p>
      <w:pPr>
        <w:spacing w:before="3" w:after="0" w:line="239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remoto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lugar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allegados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denominaban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paraíso.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Podía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hijos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escuela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parque,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bebé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limpio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alimentado,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durmiendo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hermosa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cuna;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también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visualizar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muertos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destructora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puesto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persiguiera.</w:t>
      </w:r>
    </w:p>
    <w:p>
      <w:pPr>
        <w:spacing w:before="2" w:after="0" w:line="240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levantó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lentamente,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temiera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reproches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Vieja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golpeara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bastón,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incordiar.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quedó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arrodillado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momento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observando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cortina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cerraba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cabaña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pensó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madre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pueblo;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vieja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humor,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alentado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ayudado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poblado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siglos,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años.</w:t>
      </w:r>
    </w:p>
    <w:p>
      <w:pPr>
        <w:jc w:val="both"/>
        <w:spacing w:after="0"/>
        <w:sectPr>
          <w:type w:val="continuous"/>
          <w:pgSz w:w="11920" w:h="16840"/>
          <w:pgMar w:top="860" w:bottom="280" w:left="740" w:right="740"/>
        </w:sectPr>
      </w:pPr>
      <w:rPr/>
    </w:p>
    <w:p>
      <w:pPr>
        <w:spacing w:before="68" w:after="0" w:line="240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trabajado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tierra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ayudado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hijos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hechicera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curandera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gobernadora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pequeño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poblado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perdido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Dios.</w:t>
      </w:r>
    </w:p>
    <w:p>
      <w:pPr>
        <w:spacing w:before="2" w:after="0" w:line="240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temeroso,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cuidado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esperando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cualquier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sorpresa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marchó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abatido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cabizbajo,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girando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saltarle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encima.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Pasaron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días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nada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ocurriera,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ningún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miembro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familia.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Algunas</w:t>
      </w:r>
    </w:p>
    <w:p>
      <w:pPr>
        <w:spacing w:before="2" w:after="0" w:line="240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noches,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despertaba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madrugada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horrendas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pesadillas.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noche,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soñó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demoniaco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hijos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aparecían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muertos.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tremendamente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horrible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pesadilla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ocurrirles.</w:t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8" w:lineRule="exact"/>
        <w:ind w:left="2069" w:right="2056"/>
        <w:jc w:val="center"/>
        <w:rPr>
          <w:rFonts w:ascii="Curlz MT" w:hAnsi="Curlz MT" w:cs="Curlz MT" w:eastAsia="Curlz MT"/>
          <w:sz w:val="40"/>
          <w:szCs w:val="40"/>
        </w:rPr>
      </w:pPr>
      <w:rPr/>
      <w:r>
        <w:rPr>
          <w:rFonts w:ascii="Curlz MT" w:hAnsi="Curlz MT" w:cs="Curlz MT" w:eastAsia="Curlz MT"/>
          <w:sz w:val="40"/>
          <w:szCs w:val="40"/>
          <w:spacing w:val="34"/>
          <w:w w:val="99"/>
          <w:position w:val="2"/>
        </w:rPr>
        <w:t>E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l</w:t>
      </w:r>
      <w:r>
        <w:rPr>
          <w:rFonts w:ascii="Curlz MT" w:hAnsi="Curlz MT" w:cs="Curlz MT" w:eastAsia="Curlz MT"/>
          <w:sz w:val="40"/>
          <w:szCs w:val="40"/>
          <w:spacing w:val="0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-53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34"/>
          <w:w w:val="99"/>
          <w:position w:val="2"/>
        </w:rPr>
        <w:t>la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r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g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o</w:t>
      </w:r>
      <w:r>
        <w:rPr>
          <w:rFonts w:ascii="Curlz MT" w:hAnsi="Curlz MT" w:cs="Curlz MT" w:eastAsia="Curlz MT"/>
          <w:sz w:val="40"/>
          <w:szCs w:val="40"/>
          <w:spacing w:val="0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-52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v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34"/>
          <w:w w:val="99"/>
          <w:position w:val="2"/>
        </w:rPr>
        <w:t>iaj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e</w:t>
      </w:r>
      <w:r>
        <w:rPr>
          <w:rFonts w:ascii="Curlz MT" w:hAnsi="Curlz MT" w:cs="Curlz MT" w:eastAsia="Curlz MT"/>
          <w:sz w:val="40"/>
          <w:szCs w:val="40"/>
          <w:spacing w:val="0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-52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h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34"/>
          <w:w w:val="99"/>
          <w:position w:val="2"/>
        </w:rPr>
        <w:t>a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c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34"/>
          <w:w w:val="99"/>
          <w:position w:val="2"/>
        </w:rPr>
        <w:t>i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a</w:t>
      </w:r>
      <w:r>
        <w:rPr>
          <w:rFonts w:ascii="Curlz MT" w:hAnsi="Curlz MT" w:cs="Curlz MT" w:eastAsia="Curlz MT"/>
          <w:sz w:val="40"/>
          <w:szCs w:val="40"/>
          <w:spacing w:val="0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-52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n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34"/>
          <w:w w:val="99"/>
          <w:position w:val="2"/>
        </w:rPr>
        <w:t>i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n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g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u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n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a</w:t>
      </w:r>
      <w:r>
        <w:rPr>
          <w:rFonts w:ascii="Curlz MT" w:hAnsi="Curlz MT" w:cs="Curlz MT" w:eastAsia="Curlz MT"/>
          <w:sz w:val="40"/>
          <w:szCs w:val="40"/>
          <w:spacing w:val="0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-52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p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34"/>
          <w:w w:val="99"/>
          <w:position w:val="2"/>
        </w:rPr>
        <w:t>a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r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34"/>
          <w:w w:val="99"/>
          <w:position w:val="2"/>
        </w:rPr>
        <w:t>t</w:t>
      </w:r>
      <w:r>
        <w:rPr>
          <w:rFonts w:ascii="Curlz MT" w:hAnsi="Curlz MT" w:cs="Curlz MT" w:eastAsia="Curlz MT"/>
          <w:sz w:val="40"/>
          <w:szCs w:val="40"/>
          <w:spacing w:val="0"/>
          <w:w w:val="99"/>
          <w:position w:val="2"/>
        </w:rPr>
        <w:t>e</w:t>
      </w:r>
      <w:r>
        <w:rPr>
          <w:rFonts w:ascii="Curlz MT" w:hAnsi="Curlz MT" w:cs="Curlz MT" w:eastAsia="Curlz MT"/>
          <w:sz w:val="40"/>
          <w:szCs w:val="40"/>
          <w:spacing w:val="-86"/>
          <w:w w:val="100"/>
          <w:position w:val="2"/>
        </w:rPr>
        <w:t> </w:t>
      </w:r>
      <w:r>
        <w:rPr>
          <w:rFonts w:ascii="Curlz MT" w:hAnsi="Curlz MT" w:cs="Curlz MT" w:eastAsia="Curlz MT"/>
          <w:sz w:val="40"/>
          <w:szCs w:val="40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1" w:lineRule="exact"/>
        <w:ind w:left="5078" w:right="5099"/>
        <w:jc w:val="center"/>
        <w:rPr>
          <w:rFonts w:ascii="Curlz MT" w:hAnsi="Curlz MT" w:cs="Curlz MT" w:eastAsia="Curlz MT"/>
          <w:sz w:val="40"/>
          <w:szCs w:val="40"/>
        </w:rPr>
      </w:pPr>
      <w:rPr/>
      <w:r>
        <w:rPr>
          <w:rFonts w:ascii="Curlz MT" w:hAnsi="Curlz MT" w:cs="Curlz MT" w:eastAsia="Curlz MT"/>
          <w:sz w:val="40"/>
          <w:szCs w:val="40"/>
          <w:spacing w:val="0"/>
          <w:w w:val="99"/>
          <w:position w:val="-1"/>
        </w:rPr>
        <w:t>1</w:t>
      </w:r>
      <w:r>
        <w:rPr>
          <w:rFonts w:ascii="Curlz MT" w:hAnsi="Curlz MT" w:cs="Curlz MT" w:eastAsia="Curlz MT"/>
          <w:sz w:val="40"/>
          <w:szCs w:val="4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7" w:after="0" w:line="239" w:lineRule="auto"/>
        <w:ind w:left="110" w:right="56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</w:rPr>
        <w:t>           </w:t>
      </w:r>
      <w:r>
        <w:rPr>
          <w:rFonts w:ascii="Cambria" w:hAnsi="Cambria" w:cs="Cambria" w:eastAsia="Cambria"/>
          <w:sz w:val="24"/>
          <w:szCs w:val="24"/>
          <w:spacing w:val="-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dirigió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árbol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sigiloso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pequeño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encaramó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cercana.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Miró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arriba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divisó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jugado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ocasiones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conocieran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algunos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veces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bajaban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árbol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quedaban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paseaban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río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corrían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</w:p>
    <w:p>
      <w:pPr>
        <w:spacing w:before="2" w:after="0" w:line="240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agua,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mojaban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pelota,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siempre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llevaba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gafas.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ocasiones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buscaban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lugar,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algunas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éxito.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encuentros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subía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árbol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seguía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ellos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quisieran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llevar;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</w:p>
    <w:p>
      <w:pPr>
        <w:spacing w:before="2" w:after="0" w:line="240" w:lineRule="auto"/>
        <w:ind w:left="11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primera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viajó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ellos,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volando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sueños,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</w:p>
    <w:p>
      <w:pPr>
        <w:jc w:val="both"/>
        <w:spacing w:after="0"/>
        <w:sectPr>
          <w:pgSz w:w="11920" w:h="16840"/>
          <w:pgMar w:top="760" w:bottom="280" w:left="740" w:right="740"/>
        </w:sectPr>
      </w:pPr>
      <w:rPr/>
    </w:p>
    <w:p>
      <w:pPr>
        <w:spacing w:before="68" w:after="0" w:line="242" w:lineRule="auto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llamaba,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aprendió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nombre.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Entonces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conoció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hogar,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habitación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repleta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objetos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jamás,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quiera,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soñado.</w:t>
      </w:r>
    </w:p>
    <w:p>
      <w:pPr>
        <w:spacing w:before="0" w:after="0" w:line="271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fascinaba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veía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estancia,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grande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casa.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</w:p>
    <w:p>
      <w:pPr>
        <w:spacing w:before="3" w:after="0" w:line="239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muchísimo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cómoda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suya,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siquiera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podía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saltar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juguetes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tipos,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sorprendía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bastante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cuadro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imágenes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movían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ellos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llamaban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fantástico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verlos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jugar,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reírse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triunfo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cómo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hacerlo,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consiguiendo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mecanismo.</w:t>
      </w:r>
    </w:p>
    <w:p>
      <w:pPr>
        <w:spacing w:before="7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vinieron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misioneros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dejaron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desgastado.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terminó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desinflarse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penas.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amarilla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alcanzaba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allá.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agua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salada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fresca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suave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batir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emitía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tranquilizaba.</w:t>
      </w:r>
    </w:p>
    <w:p>
      <w:pPr>
        <w:spacing w:before="4" w:after="0" w:line="274" w:lineRule="exact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tumbaron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arena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cálida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comenzaron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brazos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piernas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riendo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carcajadas,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formando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arcos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alrededor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cuerpo.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tumbó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espaldas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imitó,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sintiendo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roce</w:t>
      </w:r>
    </w:p>
    <w:p>
      <w:pPr>
        <w:spacing w:before="0" w:after="0" w:line="276" w:lineRule="exact"/>
        <w:ind w:left="110" w:right="17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brazos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piernas,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cosquilleo.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experiencia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pareció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gratificante,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despertó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sensación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</w:p>
    <w:p>
      <w:pPr>
        <w:spacing w:before="2" w:after="0" w:line="240" w:lineRule="auto"/>
        <w:ind w:left="110" w:right="83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agradable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bienestar.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Después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llegaron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juegos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balón.</w:t>
      </w:r>
    </w:p>
    <w:p>
      <w:pPr>
        <w:spacing w:before="3" w:after="0" w:line="239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siempre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pelota,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gustaba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fútbol,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prefería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cosas;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lugares.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juegos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mezclarse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personajes.</w:t>
      </w:r>
    </w:p>
    <w:p>
      <w:pPr>
        <w:spacing w:before="2" w:after="0" w:line="240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quisiera,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nació,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concedieron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controlar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sueños,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cambiarlos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viajar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mundos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incluso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ayudar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través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Caballero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combatir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fuerzas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adversarios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apoderarse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magnífico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don.</w:t>
      </w:r>
    </w:p>
    <w:p>
      <w:pPr>
        <w:spacing w:before="0" w:after="0" w:line="274" w:lineRule="exact"/>
        <w:ind w:left="7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árbol,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representaba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desde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entonces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lugar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encuentro,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desde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partían</w:t>
      </w:r>
    </w:p>
    <w:p>
      <w:pPr>
        <w:spacing w:before="7" w:after="0" w:line="274" w:lineRule="exact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juntos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lugares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ensueño,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pasaban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grande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juntos,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unían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juegos.</w:t>
      </w:r>
    </w:p>
    <w:p>
      <w:pPr>
        <w:spacing w:before="0" w:after="0" w:line="276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llegas!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—dijo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llevaba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gafas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pasta.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tardado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dormirme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—admitió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tiempo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sentaba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</w:p>
    <w:p>
      <w:pPr>
        <w:spacing w:before="2" w:after="0" w:line="240" w:lineRule="auto"/>
        <w:ind w:left="110" w:right="94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colgado.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—Es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igual,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formas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tenemos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—comentó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quitándole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importancia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</w:p>
    <w:p>
      <w:pPr>
        <w:spacing w:before="2" w:after="0" w:line="240" w:lineRule="auto"/>
        <w:ind w:left="110" w:right="76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retraso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chico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nueve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recién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cumplidos,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negro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tupido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repleto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caracolillos</w:t>
      </w:r>
    </w:p>
    <w:p>
      <w:pPr>
        <w:spacing w:before="7" w:after="0" w:line="274" w:lineRule="exact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—tantos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imposible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contarlos—,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sorprendía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siempre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tocaba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ocasión.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oscura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destacaba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niños.</w:t>
      </w:r>
    </w:p>
    <w:p>
      <w:pPr>
        <w:spacing w:before="0" w:after="0" w:line="276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dónde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hoy?—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preguntó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sonrisa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increíblemente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blanca.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fútbol?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preguntó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desmesuradamente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abiertos.</w:t>
      </w:r>
    </w:p>
    <w:p>
      <w:pPr>
        <w:spacing w:before="7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—¡Otra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apresuró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aburrimiento,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terminarían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quería.</w:t>
      </w:r>
    </w:p>
    <w:p>
      <w:pPr>
        <w:spacing w:before="4" w:after="0" w:line="274" w:lineRule="exact"/>
        <w:ind w:left="110" w:right="56" w:firstLine="6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encogió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hombros;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entornó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ojos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disimulando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sonrisa.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empujó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gafas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índice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encajarlas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</w:p>
    <w:p>
      <w:pPr>
        <w:spacing w:before="0" w:after="0" w:line="276" w:lineRule="exact"/>
        <w:ind w:left="110" w:right="1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nariz,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siempre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hacía.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necesidad.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—¡Vale!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entonces,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¿vamos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jirafas?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—preguntó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sonriendo.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bufido.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—Está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—concluyó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Leonardo.</w:t>
      </w:r>
    </w:p>
    <w:p>
      <w:pPr>
        <w:spacing w:before="7" w:after="0" w:line="274" w:lineRule="exact"/>
        <w:ind w:left="110" w:right="56" w:firstLine="7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suelo,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encaminaron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descampado.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lejos,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árboles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arbustos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repartidos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doquier,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apreciar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movimiento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lento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jirafas.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Algunas,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mayores,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comían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árboles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altos,</w:t>
      </w:r>
    </w:p>
    <w:p>
      <w:pPr>
        <w:spacing w:before="0" w:after="0" w:line="276" w:lineRule="exact"/>
        <w:ind w:left="110" w:right="52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pequeñas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arbustos.</w:t>
      </w:r>
    </w:p>
    <w:p>
      <w:pPr>
        <w:jc w:val="both"/>
        <w:spacing w:after="0"/>
        <w:sectPr>
          <w:pgSz w:w="11920" w:h="16840"/>
          <w:pgMar w:top="760" w:bottom="280" w:left="740" w:right="740"/>
        </w:sectPr>
      </w:pPr>
      <w:rPr/>
    </w:p>
    <w:p>
      <w:pPr>
        <w:spacing w:before="68" w:after="0" w:line="240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soltó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grito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alegría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maleza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salir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bebe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jirafa.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quedaron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paralizados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temieran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asustarlo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quedaba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acercarse.</w:t>
      </w:r>
    </w:p>
    <w:p>
      <w:pPr>
        <w:spacing w:before="7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¡Una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jirafita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!—exclamó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visiblemente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asombrado.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siguiente,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explicaría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palabra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jirafita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existía.</w:t>
      </w:r>
    </w:p>
    <w:p>
      <w:pPr>
        <w:spacing w:before="0" w:after="0" w:line="276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veo!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también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sorprendió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animal.</w:t>
      </w:r>
    </w:p>
    <w:p>
      <w:pPr>
        <w:spacing w:before="0" w:after="0" w:line="274" w:lineRule="exact"/>
        <w:ind w:left="7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Entonces,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adelantó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lento,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acortando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distancia,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seguir,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</w:p>
    <w:p>
      <w:pPr>
        <w:spacing w:before="2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detuvo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siguieran.</w:t>
      </w:r>
    </w:p>
    <w:p>
      <w:pPr>
        <w:spacing w:before="0" w:after="0" w:line="269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estupor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paralizado,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pronto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comenzaron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caminar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siguiendo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paso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lento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760" w:bottom="280" w:left="740" w:right="740"/>
        </w:sectPr>
      </w:pPr>
      <w:rPr/>
    </w:p>
    <w:p>
      <w:pPr>
        <w:spacing w:before="7" w:after="0" w:line="240" w:lineRule="auto"/>
        <w:ind w:left="11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acercaron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animal,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decidió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llegar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ponerse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altura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jirafa,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justo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60" w:bottom="280" w:left="740" w:right="740"/>
          <w:cols w:num="2" w:equalWidth="0">
            <w:col w:w="690" w:space="64"/>
            <w:col w:w="9686"/>
          </w:cols>
        </w:sectPr>
      </w:pPr>
      <w:rPr/>
    </w:p>
    <w:p>
      <w:pPr>
        <w:spacing w:before="8" w:after="0" w:line="239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estirar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brazo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acariciar.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perturbara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mínimo.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acercaron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sigilosamente,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repentino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animales.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acariciar!—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explicó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entusiasmado.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veces,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altura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comenzó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acariciarla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también.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</w:p>
    <w:p>
      <w:pPr>
        <w:spacing w:before="2" w:after="0" w:line="240" w:lineRule="auto"/>
        <w:ind w:left="110" w:right="76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emocionados,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inmutarse.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—Esta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jirafita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apresuró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declarar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piensas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llamar?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pregunto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Leonardo.</w:t>
      </w:r>
    </w:p>
    <w:p>
      <w:pPr>
        <w:spacing w:before="7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quedó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pensativo,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retorciendo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gesto.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detenidamente,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proporcionara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animal.</w:t>
      </w:r>
    </w:p>
    <w:p>
      <w:pPr>
        <w:spacing w:before="0" w:after="0" w:line="276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—Pues...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llamaré...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Jirafita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—Eso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—aseguró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¡La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llamaré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Jirafita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!—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enfado.</w:t>
      </w:r>
    </w:p>
    <w:p>
      <w:pPr>
        <w:spacing w:before="0" w:after="0" w:line="274" w:lineRule="exact"/>
        <w:ind w:left="69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chico?—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quedó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respuesta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lógica.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encogió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determinación: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llamará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Jirafita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—Puso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brazos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jarras.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también.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jirafa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miró,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bajó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dueño.</w:t>
      </w:r>
    </w:p>
    <w:p>
      <w:pPr>
        <w:spacing w:before="2" w:after="0" w:line="240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sintió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recorriendo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cosquilleo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hizo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estremecerse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seguir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riendo,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ahora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parecía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gusto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estuvieran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masticar.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Entonces,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hizo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ademán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querer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subirse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lomo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encogió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poco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</w:p>
    <w:p>
      <w:pPr>
        <w:spacing w:before="7" w:after="0" w:line="274" w:lineRule="exact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pudiera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subir.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pudo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encaramarse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lomo,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trataban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ayudarlo,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quedó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piernas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abiertas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jirafa.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—Quiero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vuelta…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¿Me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llevas?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preguntó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mascota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acariciaba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cuello.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jirafa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mirarlo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sonrisa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rostro.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comenzó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caminar,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instó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tratara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galopar,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moviéndose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delante</w:t>
      </w:r>
    </w:p>
    <w:p>
      <w:pPr>
        <w:spacing w:before="0" w:after="0" w:line="276" w:lineRule="exact"/>
        <w:ind w:left="110" w:right="51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atrás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estuviera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caballo.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comenzó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trotar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luego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tiempo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gritaba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entusiasmo,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abriendo</w:t>
      </w:r>
    </w:p>
    <w:p>
      <w:pPr>
        <w:spacing w:before="2" w:after="0" w:line="240" w:lineRule="auto"/>
        <w:ind w:left="110" w:right="28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brazos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avanzaban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planicie.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regresó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bajó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jirafa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carcajadas.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—¿Queréis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probar?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—preguntó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risas.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—No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gracias,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tengo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mascota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—dijo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apareció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perrita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pequeña,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</w:p>
    <w:p>
      <w:pPr>
        <w:spacing w:before="7" w:after="0" w:line="274" w:lineRule="exact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siquiera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llegaba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rodilla;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movía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colita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cuerpito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serpiente,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debido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alegría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encontrarse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dueño.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Taifa,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ocurrió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gustaban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folclore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canario,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mezcla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Jack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Russel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Terrier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Yorkshire.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pelaje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arena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</w:p>
    <w:p>
      <w:pPr>
        <w:spacing w:before="4" w:after="0" w:line="274" w:lineRule="exact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desierto,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subiendo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fuego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vientre,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blanco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patitas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tenían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manchas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blancas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también,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llevara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cuatro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calcetines.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</w:p>
    <w:p>
      <w:pPr>
        <w:spacing w:before="0" w:after="0" w:line="276" w:lineRule="exact"/>
        <w:ind w:left="110" w:right="26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mechón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níveo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flecha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especial.</w:t>
      </w:r>
    </w:p>
    <w:p>
      <w:pPr>
        <w:jc w:val="both"/>
        <w:spacing w:after="0"/>
        <w:sectPr>
          <w:type w:val="continuous"/>
          <w:pgSz w:w="11920" w:h="16840"/>
          <w:pgMar w:top="860" w:bottom="280" w:left="740" w:right="740"/>
        </w:sectPr>
      </w:pPr>
      <w:rPr/>
    </w:p>
    <w:p>
      <w:pPr>
        <w:spacing w:before="68" w:after="0" w:line="240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llevado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perrera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mascota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cumplir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años,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perrito.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lugar,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pudo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comprobar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muchos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perros,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mayoría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abandonados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propias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familias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—niños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antojaban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mascota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pocos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aburrieran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tenerlos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abandonaran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cualquier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sitio—.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tenerlo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siempre,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recorrió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alguno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gustara;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razas,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tamaños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eligió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blanco,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acercó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ojillos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tristes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haciéndole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cosquillitas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mascota.</w:t>
      </w:r>
    </w:p>
    <w:p>
      <w:pPr>
        <w:spacing w:before="7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—Taifa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pequeña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—comentó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señalando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perrita,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—Tendrá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altura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quiera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llevarme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encima.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—Dicho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esto,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Taifa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comenzó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hombro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dicho?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—¡Hala!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asombrado.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vivido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aventuras,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excepcional.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acarició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perrita,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costumbre.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compensó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lametazo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—Ahora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mascota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—dijo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limpiaba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cara—,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cuál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quieres.</w:t>
      </w:r>
    </w:p>
    <w:p>
      <w:pPr>
        <w:spacing w:before="0" w:after="0" w:line="276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entornó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sonriendo: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tengo.</w:t>
      </w:r>
    </w:p>
    <w:p>
      <w:pPr>
        <w:spacing w:before="2" w:after="0" w:line="240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apareció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hermoso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guepardo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acercaba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sigilosamente.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Jirafita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molestarles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movía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ellos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movimientos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lentos,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estuviera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estudiando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repente,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caerles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encima.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acercarse,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enroscaron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oliéndose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lamiéndose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mutuamente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sellando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atípica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amistad.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acercó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comenzó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rozarse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cariñosamente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pequeño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felino.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acariciándole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después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lomo.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—¡Wanda!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—exclamó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sonrisa,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mirando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amigos.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—Es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hembra,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llamaré</w:t>
      </w:r>
    </w:p>
    <w:p>
      <w:pPr>
        <w:spacing w:before="2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Wanda.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tiempo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pasaron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echando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carreras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subidos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animales,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paseando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</w:p>
    <w:p>
      <w:pPr>
        <w:spacing w:before="7" w:after="0" w:line="274" w:lineRule="exact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terreno,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árboles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cerca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riachuelo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detenían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beber.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Allí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comenzó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gruñir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dirección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arbustos.</w:t>
      </w:r>
    </w:p>
    <w:p>
      <w:pPr>
        <w:spacing w:before="0" w:after="0" w:line="270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—¿Qué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pasa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Taifa?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—preguntó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acercándose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perrita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acariciándole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760" w:bottom="280" w:left="740" w:right="740"/>
        </w:sectPr>
      </w:pPr>
      <w:rPr/>
    </w:p>
    <w:p>
      <w:pPr>
        <w:spacing w:before="2" w:after="0" w:line="240" w:lineRule="auto"/>
        <w:ind w:left="11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lomo.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Ella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siguió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gruñendo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hasta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entre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maleza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salió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hiena;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tenía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ojos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rojos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60" w:bottom="280" w:left="740" w:right="740"/>
          <w:cols w:num="2" w:equalWidth="0">
            <w:col w:w="663" w:space="90"/>
            <w:col w:w="9687"/>
          </w:cols>
        </w:sectPr>
      </w:pPr>
      <w:rPr/>
    </w:p>
    <w:p>
      <w:pPr>
        <w:spacing w:before="2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enseñar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dientes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afilados.</w:t>
      </w:r>
    </w:p>
    <w:p>
      <w:pPr>
        <w:spacing w:before="2" w:after="0" w:line="240" w:lineRule="auto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asustaron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sacaron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defenderse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atacarlos.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Wanda,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guepardo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hiena,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enseñándole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dientes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disuadirlo.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—¡Tranquilos!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—pronunció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hiena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tiempo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trasformando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—Siento</w:t>
      </w:r>
    </w:p>
    <w:p>
      <w:pPr>
        <w:spacing w:before="7" w:after="0" w:line="274" w:lineRule="exact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haberos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asustado,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chicos,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animales…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—La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detuvo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soltó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bastante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guapa.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parecía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llegaba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cintura,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verdes,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desconfiar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quién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—preguntó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agarrando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bumerán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fuerza.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Hizo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ademán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brazo.</w:t>
      </w:r>
    </w:p>
    <w:p>
      <w:pPr>
        <w:spacing w:before="4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—Relájate,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chaval.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acercó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rozaba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caminar.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Taifa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acercó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gruñendo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intensidad,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desconfiada.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perrita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linda?—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</w:p>
    <w:p>
      <w:pPr>
        <w:spacing w:before="0" w:after="0" w:line="276" w:lineRule="exact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acariciar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permitió,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morderla.</w:t>
      </w:r>
    </w:p>
    <w:p>
      <w:pPr>
        <w:spacing w:before="7" w:after="0" w:line="274" w:lineRule="exact"/>
        <w:ind w:left="110" w:right="56" w:firstLine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gustas!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¿Es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notas?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—anunció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—¿Qué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quieres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nosotros?...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mascotas.</w:t>
      </w:r>
    </w:p>
    <w:p>
      <w:pPr>
        <w:spacing w:before="0" w:after="0" w:line="276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—Ya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veo,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ya…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interrumpió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soltar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estridente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—Yo</w:t>
      </w:r>
    </w:p>
    <w:p>
      <w:pPr>
        <w:jc w:val="left"/>
        <w:spacing w:after="0"/>
        <w:sectPr>
          <w:type w:val="continuous"/>
          <w:pgSz w:w="11920" w:h="16840"/>
          <w:pgMar w:top="860" w:bottom="280" w:left="740" w:right="740"/>
        </w:sectPr>
      </w:pPr>
      <w:rPr/>
    </w:p>
    <w:p>
      <w:pPr>
        <w:spacing w:before="68" w:after="0" w:line="242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conocer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Caballero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—dijo,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dirigió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quién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sitio.</w:t>
      </w:r>
    </w:p>
    <w:p>
      <w:pPr>
        <w:spacing w:before="0" w:after="0" w:line="271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Caballero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—dijo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—Todavía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aprendiz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—explicó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tú?...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miró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quién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miró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luego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bajar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</w:p>
    <w:p>
      <w:pPr>
        <w:spacing w:before="3" w:after="0" w:line="239" w:lineRule="auto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suelo;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parecía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saberlo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ellos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mirarlos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ojos.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acercó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acarició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levantó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mirara.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—¿Tu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tienes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arma,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amigos?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¿Eres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acaso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lacayo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caballero?...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¿No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prefieres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interesante?,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¿un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príncipe?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—Volvió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reírse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fuerza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echando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cabeza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atrás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enfatizar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carcajada.</w:t>
      </w:r>
    </w:p>
    <w:p>
      <w:pPr>
        <w:spacing w:before="7" w:after="0" w:line="274" w:lineRule="exact"/>
        <w:ind w:left="110" w:right="56" w:firstLine="6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—¡Él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nuestro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amigo!...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—prorrumpió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levantando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bumerán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estuviera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lanzarlo.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verdad,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gustaba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ninguno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—¡Déjalo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tranquilo!</w:t>
      </w:r>
    </w:p>
    <w:p>
      <w:pPr>
        <w:spacing w:before="0" w:after="0" w:line="276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—Relájate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solamente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conocerlos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nuevos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amigos.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gustas.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queremos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amigos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—anunció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Leonardo.</w:t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—Será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mejor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vayas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—dijo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Claudio.</w:t>
      </w:r>
    </w:p>
    <w:p>
      <w:pPr>
        <w:spacing w:before="0" w:after="0" w:line="274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—Bien,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bienvenida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habló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voz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apenada,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detuvo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enjugó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</w:p>
    <w:p>
      <w:pPr>
        <w:spacing w:before="7" w:after="0" w:line="274" w:lineRule="exact"/>
        <w:ind w:left="11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lágrima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derecho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teatralidad.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—¡Qué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desdichada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hacéis!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tiempo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comenzó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caminar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ligero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venido.</w:t>
      </w:r>
    </w:p>
    <w:p>
      <w:pPr>
        <w:spacing w:before="4" w:after="0" w:line="274" w:lineRule="exact"/>
        <w:ind w:left="110" w:right="56" w:firstLine="6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quedaron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observándola,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desconfiados.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Mientras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gruñían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desconocida,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Jirafita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parecía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molestarle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presencia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aquella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seguía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comiendo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</w:p>
    <w:p>
      <w:pPr>
        <w:spacing w:before="0" w:after="0" w:line="270" w:lineRule="exact"/>
        <w:ind w:left="110" w:right="9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parar.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40" w:lineRule="auto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—Piensa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querido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—dijo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girándose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mirar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niño.</w:t>
      </w:r>
    </w:p>
    <w:p>
      <w:pPr>
        <w:spacing w:before="7" w:after="0" w:line="274" w:lineRule="exact"/>
        <w:ind w:left="11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—¿Qué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quieres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lacayo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príncipe?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—Soltó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sonora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carcajada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convertirse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otra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hiena,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marchó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venido.</w:t>
      </w:r>
    </w:p>
    <w:p>
      <w:pPr>
        <w:spacing w:before="4" w:after="0" w:line="274" w:lineRule="exact"/>
        <w:ind w:left="110" w:right="56" w:firstLine="6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niños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permanecieron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observando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lugar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marchado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aquel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horrible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atentos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guardia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decidía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volver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incordiarlos.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había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desaparecido,</w:t>
      </w:r>
    </w:p>
    <w:p>
      <w:pPr>
        <w:spacing w:before="0" w:after="0" w:line="276" w:lineRule="exact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decidieron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camas.</w:t>
      </w:r>
    </w:p>
    <w:p>
      <w:pPr>
        <w:spacing w:before="0" w:after="0" w:line="269" w:lineRule="exact"/>
        <w:ind w:left="7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Tendrían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levantarse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volverían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jugar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mascotas.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40" w:lineRule="auto"/>
        <w:ind w:left="11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sectPr>
      <w:pgSz w:w="11920" w:h="16840"/>
      <w:pgMar w:top="7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auto"/>
    <w:pitch w:val="default"/>
  </w:font>
  <w:font w:name="Cambria">
    <w:charset w:val="0"/>
    <w:family w:val="roman"/>
    <w:pitch w:val="variable"/>
  </w:font>
  <w:font w:name="Curlz MT"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2017-07-21T19:47:50Z</dcterms:created>
  <dcterms:modified xsi:type="dcterms:W3CDTF">2017-07-21T19:47:50Z</dcterms:modified>
</cp:coreProperties>
</file>